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41E4E9" w14:textId="768D8EDD" w:rsidR="003F16B2" w:rsidRDefault="003F16B2" w:rsidP="00F76498"/>
    <w:p w14:paraId="57D5BFB2" w14:textId="77777777" w:rsidR="00823B8A" w:rsidRPr="007C6520" w:rsidRDefault="00823B8A" w:rsidP="00823B8A"/>
    <w:p w14:paraId="5C8DDADD" w14:textId="77777777" w:rsidR="00797CBB" w:rsidRDefault="00797CBB" w:rsidP="00797CBB">
      <w:pPr>
        <w:rPr>
          <w:bCs/>
        </w:rPr>
      </w:pPr>
      <w:r>
        <w:rPr>
          <w:bCs/>
        </w:rPr>
        <w:t>To</w:t>
      </w:r>
    </w:p>
    <w:p w14:paraId="49124480" w14:textId="77777777" w:rsidR="00797CBB" w:rsidRDefault="00797CBB" w:rsidP="00797CBB">
      <w:pPr>
        <w:rPr>
          <w:bCs/>
        </w:rPr>
      </w:pPr>
    </w:p>
    <w:p w14:paraId="5CDAB1C6" w14:textId="77777777" w:rsidR="00797CBB" w:rsidRPr="00CC1B48" w:rsidRDefault="00797CBB" w:rsidP="00797CBB">
      <w:r w:rsidRPr="00CC1B48">
        <w:t xml:space="preserve">Address: </w:t>
      </w:r>
    </w:p>
    <w:p w14:paraId="4CE2D983" w14:textId="77777777" w:rsidR="00797CBB" w:rsidRPr="00CC1B48" w:rsidRDefault="00797CBB" w:rsidP="00797CBB"/>
    <w:p w14:paraId="35BF559A" w14:textId="77777777" w:rsidR="00797CBB" w:rsidRPr="00CC1B48" w:rsidRDefault="00797CBB" w:rsidP="00797CBB">
      <w:r w:rsidRPr="00CC1B48">
        <w:t>Attentions:</w:t>
      </w:r>
    </w:p>
    <w:p w14:paraId="0843B4B7" w14:textId="77777777" w:rsidR="00797CBB" w:rsidRPr="00CC1B48" w:rsidRDefault="00797CBB" w:rsidP="00797CBB">
      <w:pPr>
        <w:rPr>
          <w:rFonts w:ascii="Times New Roman" w:hAnsi="Times New Roman"/>
        </w:rPr>
      </w:pPr>
    </w:p>
    <w:p w14:paraId="287873B3" w14:textId="77777777" w:rsidR="00797CBB" w:rsidRPr="00CC1B48" w:rsidRDefault="00797CBB" w:rsidP="00797CBB">
      <w:r w:rsidRPr="00CC1B48">
        <w:t>Clarification Reference N</w:t>
      </w:r>
      <w:r>
        <w:t xml:space="preserve">o.: </w:t>
      </w:r>
    </w:p>
    <w:p w14:paraId="2FFB5BBE" w14:textId="77777777" w:rsidR="00797CBB" w:rsidRPr="00D518DF" w:rsidRDefault="00797CBB" w:rsidP="00797CBB">
      <w:r w:rsidRPr="00D518DF">
        <w:t xml:space="preserve">Subject; Contract Title and </w:t>
      </w:r>
      <w:proofErr w:type="gramStart"/>
      <w:r w:rsidRPr="00D518DF">
        <w:t>Number:[</w:t>
      </w:r>
      <w:proofErr w:type="gramEnd"/>
      <w:r w:rsidRPr="00D518DF">
        <w:t xml:space="preserve">                   ]</w:t>
      </w:r>
    </w:p>
    <w:p w14:paraId="58FB46F6" w14:textId="77777777" w:rsidR="00797CBB" w:rsidRPr="00D518DF" w:rsidRDefault="00797CBB" w:rsidP="00797CBB">
      <w:r w:rsidRPr="00D518DF">
        <w:t> </w:t>
      </w:r>
    </w:p>
    <w:p w14:paraId="3ADE3B63" w14:textId="77777777" w:rsidR="00797CBB" w:rsidRPr="00D518DF" w:rsidRDefault="00797CBB" w:rsidP="00797CBB">
      <w:r w:rsidRPr="00D518DF">
        <w:t>With reference to Contract No. [Insert contract number], dated as [Insert Contract date] between [Insert first Party Name] and [Insert Second Party Name]. This letter is to clarify certain provisions of subject contract:</w:t>
      </w:r>
    </w:p>
    <w:p w14:paraId="7A990DA4" w14:textId="77777777" w:rsidR="00797CBB" w:rsidRPr="00D518DF" w:rsidRDefault="00797CBB" w:rsidP="00797CBB">
      <w:r w:rsidRPr="00D518DF">
        <w:t> </w:t>
      </w:r>
    </w:p>
    <w:p w14:paraId="5CAD541F" w14:textId="77777777" w:rsidR="00797CBB" w:rsidRPr="00D518DF" w:rsidRDefault="00797CBB" w:rsidP="00797CBB">
      <w:r w:rsidRPr="00D518DF">
        <w:t>Question 1: Please clarify the …………………………………………………….</w:t>
      </w:r>
    </w:p>
    <w:p w14:paraId="008119BC" w14:textId="77777777" w:rsidR="00797CBB" w:rsidRPr="00D518DF" w:rsidRDefault="00797CBB" w:rsidP="00797CBB">
      <w:r w:rsidRPr="00D518DF">
        <w:t>Answer: …………………………………………………………………………...</w:t>
      </w:r>
    </w:p>
    <w:p w14:paraId="73C4E70F" w14:textId="77777777" w:rsidR="00797CBB" w:rsidRPr="00D518DF" w:rsidRDefault="00797CBB" w:rsidP="00797CBB">
      <w:r w:rsidRPr="00D518DF">
        <w:t> </w:t>
      </w:r>
    </w:p>
    <w:p w14:paraId="63E11944" w14:textId="77777777" w:rsidR="00797CBB" w:rsidRPr="00D518DF" w:rsidRDefault="00797CBB" w:rsidP="00797CBB">
      <w:r w:rsidRPr="00D518DF">
        <w:t>Question 2: Please clarify the………………………………………………………..</w:t>
      </w:r>
    </w:p>
    <w:p w14:paraId="4D9343F5" w14:textId="77777777" w:rsidR="00797CBB" w:rsidRPr="00D518DF" w:rsidRDefault="00797CBB" w:rsidP="00797CBB">
      <w:r w:rsidRPr="00D518DF">
        <w:t>Answer: ……………………………………………………………………………</w:t>
      </w:r>
    </w:p>
    <w:p w14:paraId="25A2EA51" w14:textId="77777777" w:rsidR="00797CBB" w:rsidRPr="00D518DF" w:rsidRDefault="00797CBB" w:rsidP="00797CBB">
      <w:r w:rsidRPr="00D518DF">
        <w:t> </w:t>
      </w:r>
    </w:p>
    <w:p w14:paraId="7603F6DF" w14:textId="77777777" w:rsidR="00797CBB" w:rsidRPr="00D518DF" w:rsidRDefault="00797CBB" w:rsidP="00797CBB">
      <w:r w:rsidRPr="00D518DF">
        <w:t>Question 3: Please clarify the ………………………………………………….</w:t>
      </w:r>
    </w:p>
    <w:p w14:paraId="1122B3DD" w14:textId="77777777" w:rsidR="00797CBB" w:rsidRPr="00D518DF" w:rsidRDefault="00797CBB" w:rsidP="00797CBB">
      <w:r w:rsidRPr="00D518DF">
        <w:t>Answer: ………………………………….</w:t>
      </w:r>
    </w:p>
    <w:p w14:paraId="7B5AD9A8" w14:textId="77777777" w:rsidR="00797CBB" w:rsidRPr="00D518DF" w:rsidRDefault="00797CBB" w:rsidP="00797CBB">
      <w:r w:rsidRPr="00D518DF">
        <w:t> </w:t>
      </w:r>
    </w:p>
    <w:p w14:paraId="675D00F5" w14:textId="77777777" w:rsidR="00797CBB" w:rsidRPr="00D518DF" w:rsidRDefault="00797CBB" w:rsidP="00797CBB">
      <w:r w:rsidRPr="00D518DF">
        <w:t>[Insert the receiver name] shall acknowledge receipt of this letter. Should you require any further clarification, please Contact the undersigned.</w:t>
      </w:r>
    </w:p>
    <w:p w14:paraId="75FAABD0" w14:textId="77777777" w:rsidR="00797CBB" w:rsidRPr="00D518DF" w:rsidRDefault="00797CBB" w:rsidP="00797CBB">
      <w:r w:rsidRPr="00D518DF">
        <w:t> </w:t>
      </w:r>
    </w:p>
    <w:p w14:paraId="2C9E5196" w14:textId="77777777" w:rsidR="00797CBB" w:rsidRPr="00D518DF" w:rsidRDefault="00797CBB" w:rsidP="00797CBB">
      <w:r w:rsidRPr="00D518DF">
        <w:t>Sender Name:                                                                             Receiver Name:</w:t>
      </w:r>
    </w:p>
    <w:p w14:paraId="50ACA741" w14:textId="77777777" w:rsidR="00797CBB" w:rsidRPr="00D518DF" w:rsidRDefault="00797CBB" w:rsidP="00797CBB">
      <w:r w:rsidRPr="00D518DF">
        <w:t>Sender Title:                                                                                Receiver Title:</w:t>
      </w:r>
    </w:p>
    <w:p w14:paraId="0A99588F" w14:textId="77777777" w:rsidR="00797CBB" w:rsidRPr="00D518DF" w:rsidRDefault="00797CBB" w:rsidP="00797CBB">
      <w:r w:rsidRPr="00D518DF">
        <w:t>Sender Signature:                                                                       Receiver Signature:</w:t>
      </w:r>
    </w:p>
    <w:p w14:paraId="37E727AA" w14:textId="77777777" w:rsidR="00797CBB" w:rsidRPr="00CC1B48" w:rsidRDefault="00797CBB" w:rsidP="00797CBB">
      <w:r w:rsidRPr="00D518DF">
        <w:t>Date:                                                                                           Date:</w:t>
      </w:r>
    </w:p>
    <w:p w14:paraId="45FC7A6D" w14:textId="77777777" w:rsidR="004B7090" w:rsidRDefault="004B7090" w:rsidP="004B7090"/>
    <w:sectPr w:rsidR="004B7090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FD41A" w14:textId="77777777" w:rsidR="00F90CB4" w:rsidRDefault="00F90CB4">
      <w:r>
        <w:separator/>
      </w:r>
    </w:p>
    <w:p w14:paraId="0CB8C89C" w14:textId="77777777" w:rsidR="00F90CB4" w:rsidRDefault="00F90CB4"/>
  </w:endnote>
  <w:endnote w:type="continuationSeparator" w:id="0">
    <w:p w14:paraId="7111246D" w14:textId="77777777" w:rsidR="00F90CB4" w:rsidRDefault="00F90CB4">
      <w:r>
        <w:continuationSeparator/>
      </w:r>
    </w:p>
    <w:p w14:paraId="39AF526C" w14:textId="77777777" w:rsidR="00F90CB4" w:rsidRDefault="00F90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825349" w14:paraId="5F88F480" w14:textId="77777777" w:rsidTr="00825349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3B369A25" w14:textId="544FDFA5" w:rsidR="00825349" w:rsidRDefault="00825349" w:rsidP="00825349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EOM-KD0-TP-000029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E9D946EA827F435BBA59DE19AF90CE9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38C458A1" w14:textId="77777777" w:rsidR="00825349" w:rsidRDefault="00825349" w:rsidP="00825349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825349" w14:paraId="3C0CAD1F" w14:textId="77777777" w:rsidTr="00825349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2418AE70" w14:textId="77777777" w:rsidR="00825349" w:rsidRDefault="00825349" w:rsidP="00825349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61E8D3A8" w14:textId="77777777" w:rsidR="00825349" w:rsidRDefault="00825349" w:rsidP="00825349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825349" w:rsidRDefault="009210BF" w:rsidP="00825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94CF1" w14:textId="77777777" w:rsidR="00F90CB4" w:rsidRDefault="00F90CB4">
      <w:r>
        <w:separator/>
      </w:r>
    </w:p>
    <w:p w14:paraId="11B9BFD3" w14:textId="77777777" w:rsidR="00F90CB4" w:rsidRDefault="00F90CB4"/>
  </w:footnote>
  <w:footnote w:type="continuationSeparator" w:id="0">
    <w:p w14:paraId="1F11638E" w14:textId="77777777" w:rsidR="00F90CB4" w:rsidRDefault="00F90CB4">
      <w:r>
        <w:continuationSeparator/>
      </w:r>
    </w:p>
    <w:p w14:paraId="792504CA" w14:textId="77777777" w:rsidR="00F90CB4" w:rsidRDefault="00F90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5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6845"/>
    </w:tblGrid>
    <w:tr w:rsidR="009210BF" w14:paraId="55B15A60" w14:textId="77777777" w:rsidTr="00AC7B7B">
      <w:tc>
        <w:tcPr>
          <w:tcW w:w="2699" w:type="dxa"/>
        </w:tcPr>
        <w:p w14:paraId="01975BF5" w14:textId="654454DC" w:rsidR="009210BF" w:rsidRDefault="009210BF" w:rsidP="00AC7B7B">
          <w:pPr>
            <w:pStyle w:val="HeadingCenter"/>
            <w:ind w:right="-737"/>
            <w:jc w:val="both"/>
          </w:pPr>
        </w:p>
      </w:tc>
      <w:tc>
        <w:tcPr>
          <w:tcW w:w="6845" w:type="dxa"/>
          <w:vAlign w:val="center"/>
        </w:tcPr>
        <w:p w14:paraId="361EC67C" w14:textId="2C508C7C" w:rsidR="009210BF" w:rsidRPr="006A25F8" w:rsidRDefault="00797CBB" w:rsidP="00FC50F5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797CBB">
            <w:rPr>
              <w:kern w:val="32"/>
              <w:sz w:val="24"/>
              <w:szCs w:val="24"/>
              <w:lang w:val="en-GB"/>
            </w:rPr>
            <w:t>Contract Clarification Letter Template</w:t>
          </w:r>
        </w:p>
      </w:tc>
    </w:tr>
  </w:tbl>
  <w:p w14:paraId="0FE4F66F" w14:textId="09785F5B" w:rsidR="009210BF" w:rsidRPr="00AC1B11" w:rsidRDefault="00327DB8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756D0594" wp14:editId="340A93F9">
          <wp:simplePos x="0" y="0"/>
          <wp:positionH relativeFrom="column">
            <wp:posOffset>-295275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2C4B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27DB8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090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1FC1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058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97CBB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349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176E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C7B7B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56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116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0CB4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character" w:customStyle="1" w:styleId="TableHeadingChar">
    <w:name w:val="Table Heading Char"/>
    <w:basedOn w:val="DefaultParagraphFont"/>
    <w:link w:val="TableHeading"/>
    <w:rsid w:val="004B7090"/>
    <w:rPr>
      <w:rFonts w:ascii="Arial" w:hAnsi="Arial"/>
      <w:b/>
    </w:rPr>
  </w:style>
  <w:style w:type="paragraph" w:customStyle="1" w:styleId="RevisionTableTitle">
    <w:name w:val="Revision Table Title"/>
    <w:basedOn w:val="Normal"/>
    <w:link w:val="RevisionTableTitleChar"/>
    <w:qFormat/>
    <w:rsid w:val="004B7090"/>
    <w:pPr>
      <w:tabs>
        <w:tab w:val="left" w:pos="-142"/>
      </w:tabs>
      <w:spacing w:before="40" w:after="40"/>
      <w:ind w:left="-513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4B7090"/>
    <w:rPr>
      <w:rFonts w:ascii="Arial" w:hAnsi="Arial" w:cs="Arial"/>
      <w:b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4B7090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4B7090"/>
    <w:rPr>
      <w:rFonts w:ascii="Arial" w:hAnsi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D946EA827F435BBA59DE19AF90C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DF1B-B875-45D9-B096-29BBA35EE0AB}"/>
      </w:docPartPr>
      <w:docPartBody>
        <w:p w:rsidR="00000000" w:rsidRDefault="0084649D" w:rsidP="0084649D">
          <w:pPr>
            <w:pStyle w:val="E9D946EA827F435BBA59DE19AF90CE99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9D"/>
    <w:rsid w:val="0084649D"/>
    <w:rsid w:val="00F9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49D"/>
  </w:style>
  <w:style w:type="paragraph" w:customStyle="1" w:styleId="E9D946EA827F435BBA59DE19AF90CE99">
    <w:name w:val="E9D946EA827F435BBA59DE19AF90CE99"/>
    <w:rsid w:val="00846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C43DC-6AF7-439C-B8E6-4D816F7F3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1179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EOM-KD0-TP-000029</dc:subject>
  <dc:creator>Rivamonte, Leonnito (RMP)</dc:creator>
  <cp:keywords>ᅟ</cp:keywords>
  <cp:lastModifiedBy>اسماء المطيري Asma Almutairi</cp:lastModifiedBy>
  <cp:revision>19</cp:revision>
  <cp:lastPrinted>2017-10-17T10:11:00Z</cp:lastPrinted>
  <dcterms:created xsi:type="dcterms:W3CDTF">2019-12-16T06:44:00Z</dcterms:created>
  <dcterms:modified xsi:type="dcterms:W3CDTF">2022-01-18T13:51:00Z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